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C074BA">
        <w:rPr>
          <w:rFonts w:cs="Arial"/>
          <w:b/>
          <w:sz w:val="18"/>
          <w:szCs w:val="18"/>
          <w:lang w:val="en-ZA"/>
        </w:rPr>
        <w:t>15</w:t>
      </w:r>
      <w:r>
        <w:rPr>
          <w:rFonts w:cs="Arial"/>
          <w:b/>
          <w:sz w:val="18"/>
          <w:szCs w:val="18"/>
          <w:lang w:val="en-ZA"/>
        </w:rPr>
        <w:t xml:space="preserve"> May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RESILIENT PROPERTY INCOME FUND </w:t>
      </w:r>
      <w:r w:rsidR="00392BE7">
        <w:rPr>
          <w:rFonts w:cs="Arial"/>
          <w:b/>
          <w:i/>
          <w:sz w:val="18"/>
          <w:szCs w:val="18"/>
          <w:lang w:val="en-ZA"/>
        </w:rPr>
        <w:t>LTD</w:t>
      </w:r>
      <w:r w:rsidR="00392BE7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RES09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392BE7" w:rsidRPr="00D146EF" w:rsidRDefault="00392BE7" w:rsidP="00392BE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6"/>
        <w:jc w:val="both"/>
        <w:rPr>
          <w:bCs/>
          <w:sz w:val="18"/>
          <w:szCs w:val="18"/>
          <w:lang w:val="en-GB"/>
        </w:rPr>
      </w:pPr>
      <w:r w:rsidRPr="00D146EF">
        <w:rPr>
          <w:rFonts w:cs="Arial"/>
        </w:rPr>
        <w:t xml:space="preserve">The JSE Limited has granted a listing to </w:t>
      </w:r>
      <w:r w:rsidRPr="00D146EF">
        <w:rPr>
          <w:b/>
          <w:i/>
          <w:sz w:val="18"/>
          <w:szCs w:val="18"/>
          <w:lang w:val="en-GB"/>
        </w:rPr>
        <w:t>Resilient Property Income Fund Ltd</w:t>
      </w:r>
      <w:r w:rsidRPr="00D146EF">
        <w:rPr>
          <w:b/>
          <w:sz w:val="18"/>
          <w:szCs w:val="18"/>
          <w:lang w:val="en-GB"/>
        </w:rPr>
        <w:t xml:space="preserve"> </w:t>
      </w:r>
      <w:r w:rsidRPr="00D146EF">
        <w:rPr>
          <w:b/>
          <w:i/>
          <w:sz w:val="18"/>
          <w:szCs w:val="18"/>
          <w:lang w:val="en-GB"/>
        </w:rPr>
        <w:t>– RES0</w:t>
      </w:r>
      <w:r>
        <w:rPr>
          <w:b/>
          <w:i/>
          <w:sz w:val="18"/>
          <w:szCs w:val="18"/>
          <w:lang w:val="en-GB"/>
        </w:rPr>
        <w:t>9</w:t>
      </w:r>
      <w:r w:rsidRPr="00D146EF">
        <w:rPr>
          <w:b/>
          <w:sz w:val="18"/>
          <w:szCs w:val="18"/>
          <w:lang w:val="en-GB"/>
        </w:rPr>
        <w:t xml:space="preserve"> </w:t>
      </w:r>
      <w:r w:rsidRPr="00D146EF">
        <w:rPr>
          <w:sz w:val="18"/>
          <w:szCs w:val="18"/>
          <w:lang w:val="en-GB"/>
        </w:rPr>
        <w:t>in terms of their</w:t>
      </w:r>
      <w:r w:rsidRPr="00D146EF">
        <w:rPr>
          <w:b/>
          <w:sz w:val="18"/>
          <w:szCs w:val="18"/>
          <w:lang w:val="en-GB"/>
        </w:rPr>
        <w:t xml:space="preserve"> </w:t>
      </w:r>
      <w:r w:rsidRPr="00D146EF">
        <w:rPr>
          <w:bCs/>
          <w:sz w:val="18"/>
          <w:szCs w:val="18"/>
          <w:lang w:val="en-GB"/>
        </w:rPr>
        <w:t xml:space="preserve">DMTN Programme dated </w:t>
      </w:r>
      <w:r w:rsidRPr="00D146EF">
        <w:rPr>
          <w:b/>
          <w:bCs/>
          <w:sz w:val="18"/>
          <w:szCs w:val="18"/>
          <w:lang w:val="en-GB"/>
        </w:rPr>
        <w:t>4 October 2010</w:t>
      </w:r>
      <w:r w:rsidRPr="00D146EF">
        <w:rPr>
          <w:b/>
          <w:sz w:val="18"/>
          <w:szCs w:val="18"/>
          <w:lang w:val="en-GB"/>
        </w:rPr>
        <w:t xml:space="preserve">.  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Fixed Coupon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392BE7" w:rsidRPr="00392BE7">
        <w:rPr>
          <w:rFonts w:cs="Arial"/>
          <w:sz w:val="18"/>
          <w:szCs w:val="18"/>
          <w:lang w:val="en-ZA"/>
        </w:rPr>
        <w:t>R</w:t>
      </w:r>
      <w:r w:rsidR="00C074BA">
        <w:rPr>
          <w:rFonts w:cs="Arial"/>
          <w:sz w:val="18"/>
          <w:szCs w:val="18"/>
          <w:lang w:val="en-ZA"/>
        </w:rPr>
        <w:t xml:space="preserve"> </w:t>
      </w:r>
      <w:bookmarkStart w:id="0" w:name="_GoBack"/>
      <w:bookmarkEnd w:id="0"/>
      <w:r w:rsidR="00C074BA">
        <w:rPr>
          <w:rFonts w:cs="Arial"/>
          <w:sz w:val="18"/>
          <w:szCs w:val="18"/>
          <w:lang w:val="en-ZA"/>
        </w:rPr>
        <w:t>1,000,000,000.00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RES09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275,000,000.00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C074BA">
        <w:rPr>
          <w:rFonts w:cs="Arial"/>
          <w:sz w:val="18"/>
          <w:szCs w:val="18"/>
          <w:lang w:val="en-ZA"/>
        </w:rPr>
        <w:t>100</w:t>
      </w:r>
      <w:r w:rsidR="0009782C"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C074BA">
        <w:rPr>
          <w:rFonts w:cs="Arial"/>
          <w:sz w:val="18"/>
          <w:szCs w:val="18"/>
          <w:lang w:val="en-ZA"/>
        </w:rPr>
        <w:t>5.86</w:t>
      </w:r>
      <w:r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392BE7">
        <w:rPr>
          <w:rFonts w:cs="Arial"/>
          <w:b/>
          <w:sz w:val="18"/>
          <w:szCs w:val="18"/>
          <w:lang w:val="en-ZA"/>
        </w:rPr>
        <w:t>Indicator</w:t>
      </w:r>
      <w:r w:rsidR="00392BE7">
        <w:rPr>
          <w:rFonts w:cs="Arial"/>
          <w:b/>
          <w:sz w:val="18"/>
          <w:szCs w:val="18"/>
          <w:lang w:val="en-ZA"/>
        </w:rPr>
        <w:tab/>
      </w:r>
      <w:r w:rsidR="00392BE7" w:rsidRPr="00392BE7">
        <w:rPr>
          <w:rFonts w:cs="Arial"/>
          <w:sz w:val="18"/>
          <w:szCs w:val="18"/>
          <w:lang w:val="en-ZA"/>
        </w:rPr>
        <w:t xml:space="preserve">Fixed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August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August</w:t>
      </w:r>
      <w:r w:rsidR="00392BE7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August</w:t>
      </w:r>
      <w:r w:rsidR="00392BE7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August</w:t>
      </w:r>
      <w:r w:rsidR="00392BE7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ZAG000095381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9782C" w:rsidRPr="007A14BD" w:rsidRDefault="0009782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Angela Mokone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+27 112821358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BE7" w:rsidRDefault="00392BE7">
      <w:r>
        <w:separator/>
      </w:r>
    </w:p>
  </w:endnote>
  <w:endnote w:type="continuationSeparator" w:id="0">
    <w:p w:rsidR="00392BE7" w:rsidRDefault="0039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E7" w:rsidRDefault="00392B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E7" w:rsidRDefault="00392BE7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392BE7" w:rsidRDefault="00392BE7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C074BA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C074BA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392BE7" w:rsidRDefault="00392BE7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392BE7" w:rsidRPr="00C94EA6" w:rsidRDefault="00392BE7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E7" w:rsidRPr="000575E4" w:rsidRDefault="00392BE7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392BE7" w:rsidRPr="0061041F">
      <w:tc>
        <w:tcPr>
          <w:tcW w:w="1335" w:type="dxa"/>
        </w:tcPr>
        <w:p w:rsidR="00392BE7" w:rsidRPr="0061041F" w:rsidRDefault="00392BE7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392BE7" w:rsidRPr="0061041F" w:rsidRDefault="00392BE7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392BE7" w:rsidRPr="0061041F" w:rsidRDefault="00392BE7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392BE7" w:rsidRPr="0061041F" w:rsidRDefault="00392BE7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392BE7" w:rsidRPr="0061041F" w:rsidRDefault="00392BE7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392BE7" w:rsidRPr="0061041F" w:rsidRDefault="00392BE7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392BE7" w:rsidRPr="0061041F" w:rsidRDefault="00392BE7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392BE7" w:rsidRPr="0061041F" w:rsidRDefault="00392BE7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392BE7" w:rsidRPr="0061041F" w:rsidRDefault="00392BE7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392BE7" w:rsidRPr="0061041F" w:rsidRDefault="00392BE7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392BE7" w:rsidRPr="0061041F" w:rsidRDefault="00392BE7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392BE7" w:rsidRDefault="00392BE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BE7" w:rsidRDefault="00392BE7">
      <w:r>
        <w:separator/>
      </w:r>
    </w:p>
  </w:footnote>
  <w:footnote w:type="continuationSeparator" w:id="0">
    <w:p w:rsidR="00392BE7" w:rsidRDefault="00392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E7" w:rsidRDefault="00392BE7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392BE7" w:rsidRDefault="00392BE7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E7" w:rsidRDefault="00C074B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392BE7" w:rsidRDefault="00392BE7" w:rsidP="00EF6146">
                <w:pPr>
                  <w:jc w:val="right"/>
                </w:pPr>
              </w:p>
              <w:p w:rsidR="00392BE7" w:rsidRDefault="00392BE7" w:rsidP="00EF6146">
                <w:pPr>
                  <w:jc w:val="right"/>
                </w:pPr>
              </w:p>
              <w:p w:rsidR="00392BE7" w:rsidRDefault="00392BE7" w:rsidP="00EF6146">
                <w:pPr>
                  <w:jc w:val="right"/>
                </w:pPr>
              </w:p>
              <w:p w:rsidR="00392BE7" w:rsidRDefault="00392BE7" w:rsidP="00EF6146">
                <w:pPr>
                  <w:jc w:val="right"/>
                </w:pPr>
              </w:p>
              <w:p w:rsidR="00392BE7" w:rsidRDefault="00392BE7" w:rsidP="00EF6146">
                <w:pPr>
                  <w:jc w:val="right"/>
                </w:pPr>
              </w:p>
              <w:p w:rsidR="00392BE7" w:rsidRDefault="00392BE7" w:rsidP="00EF6146">
                <w:pPr>
                  <w:jc w:val="right"/>
                </w:pPr>
              </w:p>
              <w:p w:rsidR="00392BE7" w:rsidRPr="000575E4" w:rsidRDefault="00392BE7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392BE7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392BE7" w:rsidRPr="0061041F" w:rsidRDefault="00392BE7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392BE7" w:rsidRPr="00866D23" w:rsidRDefault="00392BE7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392BE7" w:rsidRDefault="00392BE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92BE7" w:rsidRDefault="00392BE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92BE7" w:rsidRDefault="00392BE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92BE7" w:rsidRDefault="00392BE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92BE7" w:rsidRDefault="00392BE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92BE7" w:rsidRPr="000575E4" w:rsidRDefault="00392BE7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392BE7" w:rsidRPr="0061041F">
      <w:trPr>
        <w:trHeight w:hRule="exact" w:val="2342"/>
        <w:jc w:val="right"/>
      </w:trPr>
      <w:tc>
        <w:tcPr>
          <w:tcW w:w="9752" w:type="dxa"/>
        </w:tcPr>
        <w:p w:rsidR="00392BE7" w:rsidRPr="0061041F" w:rsidRDefault="00392BE7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92BE7" w:rsidRPr="00866D23" w:rsidRDefault="00392BE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92BE7" w:rsidRPr="00EF6146" w:rsidRDefault="00392BE7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E7" w:rsidRDefault="00C074B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392BE7" w:rsidRDefault="00392BE7" w:rsidP="00BD2E91">
                <w:pPr>
                  <w:jc w:val="right"/>
                </w:pPr>
              </w:p>
              <w:p w:rsidR="00392BE7" w:rsidRDefault="00392BE7" w:rsidP="00BD2E91">
                <w:pPr>
                  <w:jc w:val="right"/>
                </w:pPr>
              </w:p>
              <w:p w:rsidR="00392BE7" w:rsidRDefault="00392BE7" w:rsidP="00BD2E91">
                <w:pPr>
                  <w:jc w:val="right"/>
                </w:pPr>
              </w:p>
              <w:p w:rsidR="00392BE7" w:rsidRDefault="00392BE7" w:rsidP="00BD2E91">
                <w:pPr>
                  <w:jc w:val="right"/>
                </w:pPr>
              </w:p>
              <w:p w:rsidR="00392BE7" w:rsidRDefault="00392BE7" w:rsidP="00BD2E91">
                <w:pPr>
                  <w:jc w:val="right"/>
                </w:pPr>
              </w:p>
              <w:p w:rsidR="00392BE7" w:rsidRDefault="00392BE7" w:rsidP="00BD2E91">
                <w:pPr>
                  <w:jc w:val="right"/>
                </w:pPr>
              </w:p>
              <w:p w:rsidR="00392BE7" w:rsidRPr="000575E4" w:rsidRDefault="00392BE7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392BE7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392BE7" w:rsidRPr="0061041F" w:rsidRDefault="00392BE7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392BE7" w:rsidRPr="00866D23" w:rsidRDefault="00392BE7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392BE7" w:rsidRDefault="00392BE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92BE7" w:rsidRDefault="00392BE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92BE7" w:rsidRDefault="00392BE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92BE7" w:rsidRDefault="00392BE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92BE7" w:rsidRDefault="00392BE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92BE7" w:rsidRPr="000575E4" w:rsidRDefault="00392BE7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392BE7" w:rsidRPr="0061041F">
      <w:trPr>
        <w:trHeight w:hRule="exact" w:val="2342"/>
        <w:jc w:val="right"/>
      </w:trPr>
      <w:tc>
        <w:tcPr>
          <w:tcW w:w="9752" w:type="dxa"/>
        </w:tcPr>
        <w:p w:rsidR="00392BE7" w:rsidRPr="0061041F" w:rsidRDefault="00392BE7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392BE7" w:rsidRPr="00866D23" w:rsidRDefault="00392BE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92BE7" w:rsidRPr="000575E4" w:rsidRDefault="00392BE7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392BE7" w:rsidRPr="0061041F">
      <w:tc>
        <w:tcPr>
          <w:tcW w:w="9752" w:type="dxa"/>
        </w:tcPr>
        <w:p w:rsidR="00392BE7" w:rsidRPr="0061041F" w:rsidRDefault="00392BE7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392BE7" w:rsidRDefault="00392BE7"/>
  <w:p w:rsidR="00392BE7" w:rsidRDefault="00392BE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9782C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2BE7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4BA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26976909-5134-4C5A-9AE7-02CA67CC9BDD}"/>
</file>

<file path=customXml/itemProps2.xml><?xml version="1.0" encoding="utf-8"?>
<ds:datastoreItem xmlns:ds="http://schemas.openxmlformats.org/officeDocument/2006/customXml" ds:itemID="{1958612E-4659-4067-88F4-1BAFF6E13C58}"/>
</file>

<file path=customXml/itemProps3.xml><?xml version="1.0" encoding="utf-8"?>
<ds:datastoreItem xmlns:ds="http://schemas.openxmlformats.org/officeDocument/2006/customXml" ds:itemID="{7761096F-822D-4A85-878B-2325D4141CFA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29</TotalTime>
  <Pages>2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1156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Listing-RES09-15May2012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2012-05-15T06:15:00Z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181500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